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27" w:rsidRPr="009D2E27" w:rsidRDefault="009D2E27" w:rsidP="009D2E27">
      <w:pPr>
        <w:rPr>
          <w:rFonts w:ascii="Times New Roman" w:hAnsi="Times New Roman" w:cs="Times New Roman"/>
          <w:b/>
          <w:u w:val="single"/>
        </w:rPr>
      </w:pPr>
      <w:r w:rsidRPr="009D2E27">
        <w:rPr>
          <w:rFonts w:ascii="Times New Roman" w:hAnsi="Times New Roman" w:cs="Times New Roman"/>
          <w:b/>
          <w:u w:val="single"/>
        </w:rPr>
        <w:t>Opening Bids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1♣: 12+ points, less than 5 spades and hearts and less than 4 diamonds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>: 12+ points, less than 5 spades and hearts, 4+ diamonds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1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12+ points, 5+ hearts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1♠: 12+ points, 5+ spades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If two four-card suits, bid lower suit first</w:t>
      </w:r>
    </w:p>
    <w:p w:rsidR="009D2E27" w:rsidRPr="009D2E27" w:rsidRDefault="009D2E27" w:rsidP="009D2E27">
      <w:pPr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If two five-card suits, bid higher suit first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>: 6-10 points, 6 diamonds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6-10 points, 6 hearts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  <w:u w:val="single"/>
        </w:rPr>
      </w:pPr>
      <w:r w:rsidRPr="009D2E27">
        <w:rPr>
          <w:rFonts w:ascii="Times New Roman" w:hAnsi="Times New Roman" w:cs="Times New Roman"/>
        </w:rPr>
        <w:t>2♠: 6-10 points, 6 spades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3♣: 5-9 points, 7 clubs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>: 5-9 points, 7 diamonds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5-9 points, 7 hearts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3♠: 5-9 points, 7 spades including 2/3 or 3/6 top cards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>: 8 heart tricks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4♠: 8 spade tricks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1NT: 15-17 points, balanced hand (no singletons, no more than one doubleton, no voids or five-card major suits)</w:t>
      </w:r>
      <w:r w:rsidR="003C12E1">
        <w:rPr>
          <w:rFonts w:ascii="Times New Roman" w:hAnsi="Times New Roman" w:cs="Times New Roman"/>
        </w:rPr>
        <w:t>; 4333/4432/5m332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Pr="009D2E27" w:rsidRDefault="009D2E27" w:rsidP="009D2E27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2NT: 20-22 points, semi-balanced hand (no singletons or voids)</w:t>
      </w:r>
    </w:p>
    <w:p w:rsidR="009D2E27" w:rsidRPr="009D2E27" w:rsidRDefault="009D2E27" w:rsidP="009D2E27">
      <w:pPr>
        <w:rPr>
          <w:rFonts w:ascii="Times New Roman" w:hAnsi="Times New Roman" w:cs="Times New Roman"/>
        </w:rPr>
      </w:pPr>
    </w:p>
    <w:p w:rsidR="009D2E27" w:rsidRDefault="00C457F0" w:rsidP="009D2E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2♣: 22</w:t>
      </w:r>
      <w:bookmarkStart w:id="0" w:name="_GoBack"/>
      <w:bookmarkEnd w:id="0"/>
      <w:r w:rsidR="009D2E27" w:rsidRPr="009D2E27">
        <w:rPr>
          <w:rFonts w:ascii="Times New Roman" w:hAnsi="Times New Roman" w:cs="Times New Roman"/>
        </w:rPr>
        <w:t xml:space="preserve">+ points / 8+ playing tricks </w:t>
      </w:r>
    </w:p>
    <w:p w:rsidR="00305DE9" w:rsidRDefault="00305DE9" w:rsidP="009D2E27">
      <w:pPr>
        <w:rPr>
          <w:rFonts w:ascii="Times New Roman" w:hAnsi="Times New Roman" w:cs="Times New Roman"/>
        </w:rPr>
      </w:pPr>
    </w:p>
    <w:p w:rsidR="00305DE9" w:rsidRDefault="00305DE9" w:rsidP="00305DE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Reversing and rebidding for opener</w:t>
      </w:r>
    </w:p>
    <w:p w:rsidR="00305DE9" w:rsidRDefault="00305DE9" w:rsidP="00305DE9">
      <w:pPr>
        <w:rPr>
          <w:rFonts w:ascii="Times New Roman" w:hAnsi="Times New Roman" w:cs="Times New Roman"/>
        </w:rPr>
      </w:pPr>
    </w:p>
    <w:p w:rsidR="00305DE9" w:rsidRDefault="00305DE9" w:rsidP="00305DE9">
      <w:p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16768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>12-14 points balanced</w:t>
      </w:r>
      <w:r w:rsidRPr="00B16768">
        <w:rPr>
          <w:rFonts w:ascii="Times New Roman" w:hAnsi="Times New Roman" w:cs="Times New Roman"/>
        </w:rPr>
        <w:t>, open 1 of a suit and rebid 1NT (or NT at the lowest possible level)</w:t>
      </w:r>
    </w:p>
    <w:p w:rsidR="00305DE9" w:rsidRDefault="00305DE9" w:rsidP="0030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If 18-19 points balanced, open 1 of a suit and rebid 2NT (or NT at the next-but-one level)</w:t>
      </w:r>
    </w:p>
    <w:p w:rsidR="00305DE9" w:rsidRDefault="00305DE9" w:rsidP="0030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gramStart"/>
      <w:r>
        <w:rPr>
          <w:rFonts w:ascii="Times New Roman" w:hAnsi="Times New Roman" w:cs="Times New Roman"/>
        </w:rPr>
        <w:t>always</w:t>
      </w:r>
      <w:proofErr w:type="gramEnd"/>
      <w:r>
        <w:rPr>
          <w:rFonts w:ascii="Times New Roman" w:hAnsi="Times New Roman" w:cs="Times New Roman"/>
        </w:rPr>
        <w:t xml:space="preserve"> look to support partner’s suit first if you have 4 card support though</w:t>
      </w:r>
    </w:p>
    <w:p w:rsidR="00305DE9" w:rsidRDefault="00305DE9" w:rsidP="00305DE9">
      <w:pPr>
        <w:rPr>
          <w:rFonts w:ascii="Times New Roman" w:hAnsi="Times New Roman" w:cs="Times New Roman"/>
        </w:rPr>
      </w:pPr>
    </w:p>
    <w:p w:rsidR="00305DE9" w:rsidRDefault="00305DE9" w:rsidP="00305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open the bidding at the 1 level, you set up a barrier at 2 level of the same suit. E.g. 1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  <w:color w:val="FF0000"/>
        </w:rPr>
        <w:t xml:space="preserve"> </w:t>
      </w:r>
      <w:r w:rsidRPr="00B16768">
        <w:rPr>
          <w:rFonts w:ascii="Times New Roman" w:hAnsi="Times New Roman" w:cs="Times New Roman"/>
        </w:rPr>
        <w:t xml:space="preserve">sets barrier at </w:t>
      </w:r>
      <w:r>
        <w:rPr>
          <w:rFonts w:ascii="Times New Roman" w:hAnsi="Times New Roman" w:cs="Times New Roman"/>
        </w:rPr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 w:rsidRPr="00B167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305DE9" w:rsidRDefault="00305DE9" w:rsidP="00305D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BELOW</w:t>
      </w:r>
      <w:r w:rsidRPr="00B16768">
        <w:rPr>
          <w:rFonts w:ascii="Times New Roman" w:hAnsi="Times New Roman" w:cs="Times New Roman"/>
        </w:rPr>
        <w:t xml:space="preserve"> this barrier shows a 5-card initial suit, 4-card second suit and minimum opening hand with 12-15 points</w:t>
      </w:r>
    </w:p>
    <w:p w:rsidR="00305DE9" w:rsidRDefault="00305DE9" w:rsidP="00305D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ABOVE</w:t>
      </w:r>
      <w:r w:rsidRPr="00B16768">
        <w:rPr>
          <w:rFonts w:ascii="Times New Roman" w:hAnsi="Times New Roman" w:cs="Times New Roman"/>
        </w:rPr>
        <w:t xml:space="preserve"> this barrier shows a 5-card initial suit, 4-card second suit and </w:t>
      </w:r>
      <w:r>
        <w:rPr>
          <w:rFonts w:ascii="Times New Roman" w:hAnsi="Times New Roman" w:cs="Times New Roman"/>
        </w:rPr>
        <w:t>maximum</w:t>
      </w:r>
      <w:r w:rsidRPr="00B16768">
        <w:rPr>
          <w:rFonts w:ascii="Times New Roman" w:hAnsi="Times New Roman" w:cs="Times New Roman"/>
        </w:rPr>
        <w:t xml:space="preserve"> opening hand with </w:t>
      </w:r>
      <w:r>
        <w:rPr>
          <w:rFonts w:ascii="Times New Roman" w:hAnsi="Times New Roman" w:cs="Times New Roman"/>
        </w:rPr>
        <w:t>16+</w:t>
      </w:r>
      <w:r w:rsidRPr="00B16768">
        <w:rPr>
          <w:rFonts w:ascii="Times New Roman" w:hAnsi="Times New Roman" w:cs="Times New Roman"/>
        </w:rPr>
        <w:t xml:space="preserve"> points</w:t>
      </w:r>
    </w:p>
    <w:p w:rsidR="00305DE9" w:rsidRDefault="00305DE9" w:rsidP="00305D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16768">
        <w:rPr>
          <w:rFonts w:ascii="Times New Roman" w:hAnsi="Times New Roman" w:cs="Times New Roman"/>
        </w:rPr>
        <w:t xml:space="preserve">An opener’s rebid </w:t>
      </w:r>
      <w:r>
        <w:rPr>
          <w:rFonts w:ascii="Times New Roman" w:hAnsi="Times New Roman" w:cs="Times New Roman"/>
        </w:rPr>
        <w:t>AT this barrier shows a 6</w:t>
      </w:r>
      <w:r w:rsidRPr="00B16768">
        <w:rPr>
          <w:rFonts w:ascii="Times New Roman" w:hAnsi="Times New Roman" w:cs="Times New Roman"/>
        </w:rPr>
        <w:t xml:space="preserve">-card </w:t>
      </w:r>
      <w:r>
        <w:rPr>
          <w:rFonts w:ascii="Times New Roman" w:hAnsi="Times New Roman" w:cs="Times New Roman"/>
        </w:rPr>
        <w:t xml:space="preserve">suit </w:t>
      </w:r>
      <w:r w:rsidRPr="00B16768">
        <w:rPr>
          <w:rFonts w:ascii="Times New Roman" w:hAnsi="Times New Roman" w:cs="Times New Roman"/>
        </w:rPr>
        <w:t>and minimum opening hand with 12-15 points</w:t>
      </w:r>
      <w:r>
        <w:rPr>
          <w:rFonts w:ascii="Times New Roman" w:hAnsi="Times New Roman" w:cs="Times New Roman"/>
        </w:rPr>
        <w:t xml:space="preserve"> </w:t>
      </w:r>
    </w:p>
    <w:p w:rsidR="00305DE9" w:rsidRDefault="00305DE9" w:rsidP="00305DE9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05DE9" w:rsidRDefault="00305DE9" w:rsidP="00305DE9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5-card suit and a higher-ranked 4-card suit which was </w:t>
      </w:r>
      <w:proofErr w:type="spellStart"/>
      <w:r>
        <w:rPr>
          <w:rFonts w:ascii="Times New Roman" w:hAnsi="Times New Roman" w:cs="Times New Roman"/>
        </w:rPr>
        <w:t>unbiddable</w:t>
      </w:r>
      <w:proofErr w:type="spellEnd"/>
      <w:r>
        <w:rPr>
          <w:rFonts w:ascii="Times New Roman" w:hAnsi="Times New Roman" w:cs="Times New Roman"/>
        </w:rPr>
        <w:t xml:space="preserve"> due to lack of points (e.g. a hand containing 5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, 4</w:t>
      </w:r>
      <w:r w:rsidRPr="009D2E27"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 and minimum 12-15 points: here the 2</w:t>
      </w:r>
      <w:r w:rsidRPr="009D2E27"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 rebid of 1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 would show 16+ as </w:t>
      </w:r>
      <w:r w:rsidRPr="009D2E27">
        <w:rPr>
          <w:rFonts w:ascii="Times New Roman" w:hAnsi="Times New Roman" w:cs="Times New Roman"/>
        </w:rPr>
        <w:t>♠</w:t>
      </w:r>
      <w:r>
        <w:rPr>
          <w:rFonts w:ascii="Times New Roman" w:hAnsi="Times New Roman" w:cs="Times New Roman"/>
        </w:rPr>
        <w:t xml:space="preserve"> are above the 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barrier)</w:t>
      </w:r>
    </w:p>
    <w:p w:rsidR="00305DE9" w:rsidRDefault="00305DE9" w:rsidP="009D2E27">
      <w:pPr>
        <w:rPr>
          <w:rFonts w:ascii="Times New Roman" w:hAnsi="Times New Roman" w:cs="Times New Roman"/>
        </w:rPr>
      </w:pPr>
    </w:p>
    <w:p w:rsidR="00305DE9" w:rsidRPr="009D2E27" w:rsidRDefault="00305DE9" w:rsidP="009D2E27">
      <w:pPr>
        <w:rPr>
          <w:rFonts w:ascii="Times New Roman" w:hAnsi="Times New Roman" w:cs="Times New Roman"/>
        </w:rPr>
      </w:pPr>
    </w:p>
    <w:p w:rsidR="00FF3458" w:rsidRDefault="00FF3458"/>
    <w:p w:rsidR="0044335B" w:rsidRPr="009D2E27" w:rsidRDefault="0044335B" w:rsidP="0044335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Responding to 1 of a suit</w:t>
      </w:r>
    </w:p>
    <w:p w:rsidR="0044335B" w:rsidRPr="009D2E27" w:rsidRDefault="0044335B" w:rsidP="0044335B">
      <w:pPr>
        <w:rPr>
          <w:rFonts w:ascii="Times New Roman" w:hAnsi="Times New Roman" w:cs="Times New Roman"/>
        </w:rPr>
      </w:pP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Pass: &lt;6 points</w:t>
      </w:r>
    </w:p>
    <w:p w:rsidR="0044335B" w:rsidRDefault="0044335B" w:rsidP="0044335B">
      <w:pPr>
        <w:rPr>
          <w:rFonts w:ascii="Times New Roman" w:hAnsi="Times New Roman" w:cs="Times New Roman"/>
        </w:rPr>
      </w:pPr>
      <w:r w:rsidRPr="009D2E2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of a new suit: 6+ points, 4+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1NT: 6-9 points, unable to bid a higher suit at 1 level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of a new suit which is lower: 10+ points, 4+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of the same suit if major: 6-9 points, 3 card support 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of the same suit if minor: 10+ points, 4+ card support</w:t>
      </w:r>
    </w:p>
    <w:p w:rsidR="0044335B" w:rsidRDefault="0044335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of a new suit which is higher: 16+ points, </w:t>
      </w:r>
      <w:r w:rsidR="00B8319B">
        <w:rPr>
          <w:rFonts w:ascii="Times New Roman" w:hAnsi="Times New Roman" w:cs="Times New Roman"/>
        </w:rPr>
        <w:t xml:space="preserve">4+ </w:t>
      </w:r>
      <w:proofErr w:type="gramStart"/>
      <w:r w:rsidR="00B8319B">
        <w:rPr>
          <w:rFonts w:ascii="Times New Roman" w:hAnsi="Times New Roman" w:cs="Times New Roman"/>
        </w:rPr>
        <w:t>length</w:t>
      </w:r>
      <w:proofErr w:type="gramEnd"/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2NT: 10-12 points, balanced hand, no 4-card major</w:t>
      </w:r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of a new suit which is lower: 16+ points, 5+ </w:t>
      </w:r>
      <w:proofErr w:type="gramStart"/>
      <w:r>
        <w:rPr>
          <w:rFonts w:ascii="Times New Roman" w:hAnsi="Times New Roman" w:cs="Times New Roman"/>
        </w:rPr>
        <w:t>length</w:t>
      </w:r>
      <w:proofErr w:type="gramEnd"/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of the same suit if major: 10-12 points, 3 card support</w:t>
      </w:r>
    </w:p>
    <w:p w:rsidR="00B8319B" w:rsidRDefault="00B8319B" w:rsidP="00443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of the same suit if minor: 6-9 points, 5+ card support (usually passed out)</w:t>
      </w:r>
    </w:p>
    <w:p w:rsidR="00B8319B" w:rsidRDefault="00B8319B" w:rsidP="0044335B"/>
    <w:p w:rsidR="00F63ED5" w:rsidRDefault="00F63ED5" w:rsidP="0044335B">
      <w:pPr>
        <w:rPr>
          <w:rFonts w:ascii="Times New Roman" w:hAnsi="Times New Roman" w:cs="Times New Roman"/>
        </w:rPr>
      </w:pPr>
      <w:r w:rsidRPr="00F63ED5">
        <w:rPr>
          <w:rFonts w:ascii="Times New Roman" w:hAnsi="Times New Roman" w:cs="Times New Roman"/>
        </w:rPr>
        <w:t>*bidding a new suit is forcing</w:t>
      </w:r>
    </w:p>
    <w:p w:rsidR="00F63ED5" w:rsidRDefault="00F63ED5" w:rsidP="0044335B">
      <w:pPr>
        <w:rPr>
          <w:rFonts w:ascii="Times New Roman" w:hAnsi="Times New Roman" w:cs="Times New Roman"/>
        </w:rPr>
      </w:pPr>
    </w:p>
    <w:p w:rsidR="00B11EC5" w:rsidRDefault="00B11EC5" w:rsidP="0044335B">
      <w:pPr>
        <w:rPr>
          <w:rFonts w:ascii="Times New Roman" w:hAnsi="Times New Roman" w:cs="Times New Roman"/>
          <w:b/>
          <w:u w:val="single"/>
        </w:rPr>
      </w:pPr>
    </w:p>
    <w:p w:rsidR="00F63ED5" w:rsidRDefault="00F63ED5" w:rsidP="0044335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Responding to 1NT</w:t>
      </w:r>
    </w:p>
    <w:p w:rsidR="00B11EC5" w:rsidRDefault="00B11EC5" w:rsidP="00F63ED5">
      <w:pPr>
        <w:rPr>
          <w:rFonts w:ascii="Times New Roman" w:hAnsi="Times New Roman" w:cs="Times New Roman"/>
        </w:rPr>
      </w:pPr>
    </w:p>
    <w:p w:rsidR="00F63ED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</w:rPr>
        <w:t xml:space="preserve">♣: </w:t>
      </w:r>
      <w:r>
        <w:rPr>
          <w:rFonts w:ascii="Times New Roman" w:hAnsi="Times New Roman" w:cs="Times New Roman"/>
        </w:rPr>
        <w:t xml:space="preserve">Artificial, </w:t>
      </w:r>
      <w:proofErr w:type="spellStart"/>
      <w:r>
        <w:rPr>
          <w:rFonts w:ascii="Times New Roman" w:hAnsi="Times New Roman" w:cs="Times New Roman"/>
        </w:rPr>
        <w:t>Stayman</w:t>
      </w:r>
      <w:proofErr w:type="spellEnd"/>
      <w:r>
        <w:rPr>
          <w:rFonts w:ascii="Times New Roman" w:hAnsi="Times New Roman" w:cs="Times New Roman"/>
        </w:rPr>
        <w:t>, 8+ points, 4-card major, asking for partner’s 4-card major</w:t>
      </w: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no 4-card majors</w:t>
      </w: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 xml:space="preserve">: 4 </w:t>
      </w:r>
      <w:proofErr w:type="gramStart"/>
      <w:r>
        <w:rPr>
          <w:rFonts w:ascii="Times New Roman" w:hAnsi="Times New Roman" w:cs="Times New Roman"/>
        </w:rPr>
        <w:t>hearts,</w:t>
      </w:r>
      <w:proofErr w:type="gramEnd"/>
      <w:r>
        <w:rPr>
          <w:rFonts w:ascii="Times New Roman" w:hAnsi="Times New Roman" w:cs="Times New Roman"/>
        </w:rPr>
        <w:t xml:space="preserve"> may have 4 spades</w:t>
      </w:r>
    </w:p>
    <w:p w:rsidR="00B11EC5" w:rsidRPr="00F63ED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2♠: 4 spades, denies 4 hearts</w:t>
      </w:r>
    </w:p>
    <w:p w:rsidR="00B11EC5" w:rsidRPr="00B11EC5" w:rsidRDefault="00B11EC5" w:rsidP="00F63ED5">
      <w:pPr>
        <w:rPr>
          <w:rFonts w:ascii="Times New Roman" w:hAnsi="Times New Roman" w:cs="Times New Roman"/>
        </w:rPr>
      </w:pPr>
    </w:p>
    <w:p w:rsidR="00F63ED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  <w:color w:val="FF0000"/>
        </w:rPr>
        <w:t>♦</w:t>
      </w:r>
      <w:r w:rsidR="00F63ED5"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Artificial, Transfer, 0-7 points, 5+ hearts</w:t>
      </w: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Non-forcing, 2+ hearts</w:t>
      </w:r>
    </w:p>
    <w:p w:rsidR="00B11EC5" w:rsidRDefault="00B11EC5" w:rsidP="00F63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♥</w:t>
      </w:r>
      <w:r>
        <w:rPr>
          <w:rFonts w:ascii="Times New Roman" w:hAnsi="Times New Roman" w:cs="Times New Roman"/>
        </w:rPr>
        <w:t>: Invitational, 16-17 points, 4 hearts</w:t>
      </w:r>
    </w:p>
    <w:p w:rsidR="00B11EC5" w:rsidRPr="009D2E27" w:rsidRDefault="00B11EC5" w:rsidP="00F63ED5">
      <w:pPr>
        <w:rPr>
          <w:rFonts w:ascii="Times New Roman" w:hAnsi="Times New Roman" w:cs="Times New Roman"/>
        </w:rPr>
      </w:pP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  <w:color w:val="FF0000"/>
        </w:rPr>
        <w:t>♥</w:t>
      </w:r>
      <w:r w:rsidR="00F63ED5"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Artificial, Transfer, 0-7 points, 5+ spades</w:t>
      </w: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2♠: Non-forcing, 2+ spades</w:t>
      </w:r>
    </w:p>
    <w:p w:rsidR="00B11EC5" w:rsidRPr="009D2E27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3♠: Invitational, 16-17 points, 4 spades</w:t>
      </w:r>
    </w:p>
    <w:p w:rsidR="00F63ED5" w:rsidRPr="009D2E27" w:rsidRDefault="00F63ED5" w:rsidP="00F63ED5">
      <w:pPr>
        <w:rPr>
          <w:rFonts w:ascii="Times New Roman" w:hAnsi="Times New Roman" w:cs="Times New Roman"/>
          <w:u w:val="single"/>
        </w:rPr>
      </w:pPr>
    </w:p>
    <w:p w:rsidR="00B11EC5" w:rsidRDefault="00B11EC5" w:rsidP="00B11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63ED5" w:rsidRPr="009D2E27">
        <w:rPr>
          <w:rFonts w:ascii="Times New Roman" w:hAnsi="Times New Roman" w:cs="Times New Roman"/>
        </w:rPr>
        <w:t xml:space="preserve">♠: </w:t>
      </w:r>
      <w:r>
        <w:rPr>
          <w:rFonts w:ascii="Times New Roman" w:hAnsi="Times New Roman" w:cs="Times New Roman"/>
        </w:rPr>
        <w:t>Artificial, Transfer, 0-7 points, 6+ clubs or diamonds</w:t>
      </w:r>
    </w:p>
    <w:p w:rsidR="00B11EC5" w:rsidRDefault="00B11EC5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3379">
        <w:rPr>
          <w:rFonts w:ascii="Times New Roman" w:hAnsi="Times New Roman" w:cs="Times New Roman"/>
        </w:rPr>
        <w:t>3</w:t>
      </w:r>
      <w:r w:rsidR="00F23379" w:rsidRPr="009D2E27">
        <w:rPr>
          <w:rFonts w:ascii="Times New Roman" w:hAnsi="Times New Roman" w:cs="Times New Roman"/>
        </w:rPr>
        <w:t xml:space="preserve">♣: </w:t>
      </w:r>
      <w:r w:rsidR="00F23379">
        <w:rPr>
          <w:rFonts w:ascii="Times New Roman" w:hAnsi="Times New Roman" w:cs="Times New Roman"/>
        </w:rPr>
        <w:t>to be passed or corrected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Pass: 6+ clubs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6+ diamonds</w:t>
      </w:r>
    </w:p>
    <w:p w:rsidR="00F23379" w:rsidRDefault="00F23379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Pass</w:t>
      </w:r>
    </w:p>
    <w:p w:rsidR="00FD7570" w:rsidRDefault="00FD7570" w:rsidP="00F23379">
      <w:pPr>
        <w:rPr>
          <w:rFonts w:ascii="Times New Roman" w:hAnsi="Times New Roman" w:cs="Times New Roman"/>
        </w:rPr>
      </w:pPr>
    </w:p>
    <w:p w:rsidR="00FD7570" w:rsidRDefault="00FD7570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2NT: Invitational, 8-9 points, no 4-card major unless 4M333</w:t>
      </w:r>
    </w:p>
    <w:p w:rsidR="003B5A52" w:rsidRDefault="003B5A52" w:rsidP="00F23379">
      <w:pPr>
        <w:rPr>
          <w:rFonts w:ascii="Times New Roman" w:hAnsi="Times New Roman" w:cs="Times New Roman"/>
        </w:rPr>
      </w:pPr>
    </w:p>
    <w:p w:rsidR="003B5A52" w:rsidRDefault="003B5A52" w:rsidP="00F23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3NT: Sign-off, 10-14 points, no 4-card major unless 4M333</w:t>
      </w:r>
    </w:p>
    <w:p w:rsidR="003B5A52" w:rsidRDefault="003B5A52" w:rsidP="00F23379">
      <w:pPr>
        <w:rPr>
          <w:rFonts w:ascii="Times New Roman" w:hAnsi="Times New Roman" w:cs="Times New Roman"/>
        </w:rPr>
      </w:pPr>
    </w:p>
    <w:p w:rsidR="003B5A52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♦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Artificial, Texas transfer, 6+ hearts</w:t>
      </w:r>
    </w:p>
    <w:p w:rsidR="003B5A52" w:rsidRPr="003B5A52" w:rsidRDefault="003B5A52" w:rsidP="003B5A5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  <w:t>4</w:t>
      </w:r>
      <w:r w:rsidRPr="009D2E27">
        <w:rPr>
          <w:rFonts w:ascii="Times New Roman" w:hAnsi="Times New Roman" w:cs="Times New Roman"/>
          <w:color w:val="FF0000"/>
        </w:rPr>
        <w:t>♥</w:t>
      </w:r>
    </w:p>
    <w:p w:rsidR="003B5A52" w:rsidRPr="009D2E27" w:rsidRDefault="003B5A52" w:rsidP="003B5A52">
      <w:pPr>
        <w:rPr>
          <w:rFonts w:ascii="Times New Roman" w:hAnsi="Times New Roman" w:cs="Times New Roman"/>
        </w:rPr>
      </w:pPr>
    </w:p>
    <w:p w:rsidR="003B5A52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2E27">
        <w:rPr>
          <w:rFonts w:ascii="Times New Roman" w:hAnsi="Times New Roman" w:cs="Times New Roman"/>
          <w:color w:val="FF0000"/>
        </w:rPr>
        <w:t>♥</w:t>
      </w:r>
      <w:r w:rsidRPr="009D2E2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Artificial, Texas transfer, 6+ spades</w:t>
      </w:r>
    </w:p>
    <w:p w:rsidR="003B5A52" w:rsidRPr="009D2E27" w:rsidRDefault="003B5A52" w:rsidP="003B5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4♠ </w:t>
      </w:r>
    </w:p>
    <w:p w:rsidR="00F63ED5" w:rsidRDefault="00F63ED5" w:rsidP="00F63ED5">
      <w:pPr>
        <w:rPr>
          <w:rFonts w:ascii="Times New Roman" w:hAnsi="Times New Roman" w:cs="Times New Roman"/>
        </w:rPr>
      </w:pPr>
    </w:p>
    <w:p w:rsidR="00B16768" w:rsidRPr="00B16768" w:rsidRDefault="00B16768" w:rsidP="00B16768">
      <w:pPr>
        <w:pStyle w:val="ListParagraph"/>
        <w:rPr>
          <w:rFonts w:ascii="Times New Roman" w:hAnsi="Times New Roman" w:cs="Times New Roman"/>
        </w:rPr>
      </w:pPr>
    </w:p>
    <w:sectPr w:rsidR="00B16768" w:rsidRPr="00B16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1237"/>
    <w:multiLevelType w:val="hybridMultilevel"/>
    <w:tmpl w:val="F08A9128"/>
    <w:lvl w:ilvl="0" w:tplc="1B04E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D435B"/>
    <w:multiLevelType w:val="hybridMultilevel"/>
    <w:tmpl w:val="7674C3A6"/>
    <w:lvl w:ilvl="0" w:tplc="1BA8565E">
      <w:start w:val="1"/>
      <w:numFmt w:val="bullet"/>
      <w:lvlText w:val=""/>
      <w:lvlJc w:val="left"/>
      <w:pPr>
        <w:tabs>
          <w:tab w:val="num" w:pos="697"/>
        </w:tabs>
        <w:ind w:left="68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5BC60917"/>
    <w:multiLevelType w:val="hybridMultilevel"/>
    <w:tmpl w:val="278CA192"/>
    <w:lvl w:ilvl="0" w:tplc="1D7C8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0647E"/>
    <w:multiLevelType w:val="hybridMultilevel"/>
    <w:tmpl w:val="633C4B94"/>
    <w:lvl w:ilvl="0" w:tplc="1DBE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A0"/>
    <w:rsid w:val="00305DE9"/>
    <w:rsid w:val="003B5A52"/>
    <w:rsid w:val="003C12E1"/>
    <w:rsid w:val="0044335B"/>
    <w:rsid w:val="004566A0"/>
    <w:rsid w:val="009D2E27"/>
    <w:rsid w:val="00B11EC5"/>
    <w:rsid w:val="00B16768"/>
    <w:rsid w:val="00B8319B"/>
    <w:rsid w:val="00C457F0"/>
    <w:rsid w:val="00F23379"/>
    <w:rsid w:val="00F63ED5"/>
    <w:rsid w:val="00F73039"/>
    <w:rsid w:val="00FD7570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2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E27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1310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CD2F795E-9F0D-472D-9268-DD57FB0EC23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Sebest, Filip</dc:creator>
  <cp:lastModifiedBy>Filip</cp:lastModifiedBy>
  <cp:revision>2</cp:revision>
  <dcterms:created xsi:type="dcterms:W3CDTF">2012-10-06T19:23:00Z</dcterms:created>
  <dcterms:modified xsi:type="dcterms:W3CDTF">2012-10-06T19:23:00Z</dcterms:modified>
</cp:coreProperties>
</file>